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011AFE" w:rsidRDefault="00C77E68" w:rsidP="00CA5F6C">
      <w:pPr>
        <w:pStyle w:val="berschrift1"/>
        <w:rPr>
          <w:color w:val="000000" w:themeColor="accent6"/>
        </w:rPr>
      </w:pPr>
      <w:r w:rsidRPr="00011AFE">
        <w:rPr>
          <w:color w:val="000000" w:themeColor="accent6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</w:p>
    <w:bookmarkEnd w:id="1"/>
    <w:p w14:paraId="5005228F" w14:textId="17376A3B" w:rsidR="003560E8" w:rsidRPr="00340F83" w:rsidRDefault="003560E8" w:rsidP="003560E8">
      <w:pPr>
        <w:pStyle w:val="berschrift2"/>
      </w:pPr>
      <w:r>
        <w:t>Praktische Erfahrungen</w:t>
      </w:r>
    </w:p>
    <w:p w14:paraId="700B9C9E" w14:textId="494FAD3E" w:rsidR="003560E8" w:rsidRPr="00340F83" w:rsidRDefault="00DA609F" w:rsidP="003560E8">
      <w:pPr>
        <w:pStyle w:val="3Vita-Stelle"/>
      </w:pPr>
      <w:bookmarkStart w:id="2" w:name="_Hlk24555475"/>
      <w:r>
        <w:rPr>
          <w:rStyle w:val="3Vita-Angabevorne"/>
        </w:rPr>
        <w:t xml:space="preserve">Seit </w:t>
      </w:r>
      <w:r w:rsidR="003560E8">
        <w:rPr>
          <w:rStyle w:val="3Vita-Angabevorne"/>
        </w:rPr>
        <w:t>MM</w:t>
      </w:r>
      <w:r w:rsidR="003560E8" w:rsidRPr="00340F83">
        <w:rPr>
          <w:rStyle w:val="3Vita-Angabevorne"/>
        </w:rPr>
        <w:t>.</w:t>
      </w:r>
      <w:r w:rsidR="003560E8">
        <w:rPr>
          <w:rStyle w:val="3Vita-Angabevorne"/>
        </w:rPr>
        <w:t>JJJJ</w:t>
      </w:r>
      <w:r w:rsidR="003560E8" w:rsidRPr="00340F83">
        <w:tab/>
      </w:r>
      <w:r w:rsidR="003560E8">
        <w:t>Hier steht der Name Ihres Arbeitgebers AG, Musterstadt</w:t>
      </w:r>
    </w:p>
    <w:p w14:paraId="08843CFB" w14:textId="5B2A470D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</w:t>
      </w:r>
      <w:r>
        <w:rPr>
          <w:color w:val="auto"/>
        </w:rPr>
        <w:t>r Werkstudententätigkeit</w:t>
      </w:r>
    </w:p>
    <w:p w14:paraId="54242C18" w14:textId="692A93B1" w:rsidR="003560E8" w:rsidRPr="00167F99" w:rsidRDefault="003560E8" w:rsidP="003560E8">
      <w:pPr>
        <w:pStyle w:val="3Vita-BulletLevel1"/>
      </w:pPr>
      <w:r>
        <w:t xml:space="preserve">Ihre </w:t>
      </w:r>
      <w:r w:rsidR="00B97414">
        <w:t xml:space="preserve">wichtigsten Aufgaben </w:t>
      </w:r>
      <w:r>
        <w:t>sollte</w:t>
      </w:r>
      <w:r w:rsidR="00B97414">
        <w:t>n zuerst genannt werden</w:t>
      </w:r>
    </w:p>
    <w:p w14:paraId="0ABC766E" w14:textId="77777777" w:rsidR="003560E8" w:rsidRPr="00167F99" w:rsidRDefault="003560E8" w:rsidP="003560E8">
      <w:pPr>
        <w:pStyle w:val="3Vita-BulletLevel1"/>
      </w:pPr>
      <w:r>
        <w:t>Idealerweise besteht Relevanz für die neue Stelle</w:t>
      </w:r>
    </w:p>
    <w:p w14:paraId="7B18080A" w14:textId="77777777" w:rsidR="003560E8" w:rsidRDefault="003560E8" w:rsidP="003560E8">
      <w:pPr>
        <w:pStyle w:val="3Vita-BulletLevel1"/>
      </w:pPr>
      <w:r>
        <w:t>Die Aufzählung weiterer Tätigkeiten sorgt für ein ganzheitliches Bild und rundet den fachlichen Eindruck ab</w:t>
      </w:r>
    </w:p>
    <w:p w14:paraId="63F95CAB" w14:textId="38436FBB" w:rsidR="003560E8" w:rsidRDefault="003560E8" w:rsidP="003560E8">
      <w:pPr>
        <w:pStyle w:val="3Vita-BulletLevel1"/>
      </w:pPr>
      <w:r>
        <w:t>Die Anzahl der Stichpunkte kann dabei variieren</w:t>
      </w:r>
    </w:p>
    <w:p w14:paraId="0E222EBB" w14:textId="0AF49BF7" w:rsidR="003560E8" w:rsidRDefault="003560E8" w:rsidP="003560E8">
      <w:pPr>
        <w:pStyle w:val="3Vita-BulletLevel1"/>
        <w:numPr>
          <w:ilvl w:val="0"/>
          <w:numId w:val="0"/>
        </w:numPr>
        <w:ind w:left="2552" w:hanging="360"/>
      </w:pPr>
    </w:p>
    <w:p w14:paraId="757D20D9" w14:textId="4555F9CD" w:rsidR="003560E8" w:rsidRPr="00340F83" w:rsidRDefault="003560E8" w:rsidP="003560E8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Arbeitgeber Praxisnah GmbH, Musterstadt</w:t>
      </w:r>
    </w:p>
    <w:p w14:paraId="5C6214A0" w14:textId="77777777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7129605E" w14:textId="1B54830C" w:rsidR="003560E8" w:rsidRDefault="00B97414" w:rsidP="003560E8">
      <w:pPr>
        <w:pStyle w:val="3Vita-BulletLevel1"/>
      </w:pPr>
      <w:r>
        <w:t>Betonen</w:t>
      </w:r>
      <w:r w:rsidR="00304B28">
        <w:t xml:space="preserve"> Sie </w:t>
      </w:r>
      <w:r>
        <w:t xml:space="preserve">vor allem </w:t>
      </w:r>
      <w:r w:rsidR="00304B28">
        <w:t>Tätigkeit</w:t>
      </w:r>
      <w:r>
        <w:t>en</w:t>
      </w:r>
      <w:r w:rsidR="00304B28">
        <w:t>, die einen Bezug zur ausgeschriebenen Stelle haben</w:t>
      </w:r>
    </w:p>
    <w:p w14:paraId="65101723" w14:textId="41FBAF62" w:rsidR="003560E8" w:rsidRPr="00167F99" w:rsidRDefault="00B97414" w:rsidP="003560E8">
      <w:pPr>
        <w:pStyle w:val="3Vita-BulletLevel1"/>
      </w:pPr>
      <w:r>
        <w:t xml:space="preserve">Heben Sie hervor, wenn Sie Projekte </w:t>
      </w:r>
      <w:r w:rsidR="005B4F28">
        <w:t>durchgeführt haben</w:t>
      </w:r>
      <w:r>
        <w:t xml:space="preserve">, die einen </w:t>
      </w:r>
      <w:r w:rsidR="00646531">
        <w:t xml:space="preserve">echten </w:t>
      </w:r>
      <w:r>
        <w:t>Mehrwert fürs Unternehmen geliefert haben</w:t>
      </w:r>
      <w:r w:rsidR="005B4F28">
        <w:t xml:space="preserve"> (gerne auch mit Angabe konkreter Kennzahlen)</w:t>
      </w:r>
    </w:p>
    <w:bookmarkEnd w:id="2"/>
    <w:p w14:paraId="1275DEAE" w14:textId="75379116" w:rsidR="00B7127F" w:rsidRPr="00340F83" w:rsidRDefault="00DA609F" w:rsidP="00C95278">
      <w:pPr>
        <w:pStyle w:val="berschrift2"/>
      </w:pPr>
      <w:r>
        <w:t>Ausb</w:t>
      </w:r>
      <w:r w:rsidR="003560E8">
        <w:t>ildung</w:t>
      </w:r>
    </w:p>
    <w:p w14:paraId="4EEC69FD" w14:textId="74D1878B" w:rsidR="00B7127F" w:rsidRPr="00340F83" w:rsidRDefault="00395954" w:rsidP="00D04F36">
      <w:pPr>
        <w:pStyle w:val="3Vita-Stelle"/>
      </w:pPr>
      <w:bookmarkStart w:id="3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4" w:name="_Hlk535859568"/>
      <w:r w:rsidR="0095513F">
        <w:t>Hier steht der Name Ihrer Universität / Fachhochschule</w:t>
      </w:r>
      <w:r w:rsidR="00B7127F" w:rsidRPr="00340F83">
        <w:t xml:space="preserve">, </w:t>
      </w:r>
      <w:r w:rsidR="003560E8">
        <w:t>Paukenhausen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22A28270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2AF39F71" w:rsidR="00B7127F" w:rsidRDefault="003560E8" w:rsidP="00167F99">
      <w:pPr>
        <w:pStyle w:val="3Vita-BulletLevel1"/>
      </w:pPr>
      <w:r>
        <w:t>Ist Ihre Abschlussnote gut, kann sie hier erwähnt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2290BD4E" w14:textId="22E74F25" w:rsidR="00236DDA" w:rsidRPr="00340F83" w:rsidRDefault="00883FBB" w:rsidP="00D04F36">
      <w:pPr>
        <w:pStyle w:val="3Vita-Stelle"/>
      </w:pPr>
      <w:bookmarkStart w:id="5" w:name="_Hlk24555508"/>
      <w:bookmarkEnd w:id="3"/>
      <w:bookmarkEnd w:id="4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proofErr w:type="spellStart"/>
      <w:r w:rsidR="00D60555">
        <w:t>Grübelhof</w:t>
      </w:r>
      <w:proofErr w:type="spellEnd"/>
    </w:p>
    <w:p w14:paraId="25BB143B" w14:textId="76AC7D0D" w:rsidR="005469A3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p w14:paraId="52464020" w14:textId="0CF61971" w:rsidR="003560E8" w:rsidRDefault="003560E8" w:rsidP="003560E8">
      <w:pPr>
        <w:pStyle w:val="3Vita-BulletLevel1"/>
      </w:pPr>
      <w:r>
        <w:t>Sofern Sie die Abschlussnote Ihres Studiums nennen, müssen Sie auch Ihre</w:t>
      </w:r>
      <w:r w:rsidR="00B97414">
        <w:t xml:space="preserve"> </w:t>
      </w:r>
      <w:r>
        <w:t>Abitur</w:t>
      </w:r>
      <w:r w:rsidR="00B97414">
        <w:t>note</w:t>
      </w:r>
      <w:r>
        <w:t xml:space="preserve"> angeben </w:t>
      </w:r>
    </w:p>
    <w:p w14:paraId="70816BD7" w14:textId="6AB14D79" w:rsidR="00B97414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p w14:paraId="59225F84" w14:textId="77777777" w:rsidR="00B97414" w:rsidRPr="003560E8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bookmarkEnd w:id="5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6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2FC6425E" w:rsidR="00F736D3" w:rsidRPr="00340F83" w:rsidRDefault="00F736D3" w:rsidP="009B442F">
      <w:pPr>
        <w:pStyle w:val="3Vita-SpeziTab"/>
      </w:pPr>
      <w:r w:rsidRPr="00340F83">
        <w:tab/>
      </w:r>
      <w:r w:rsidR="003560E8">
        <w:t>Französisch</w:t>
      </w:r>
      <w:r w:rsidRPr="00340F83">
        <w:t xml:space="preserve">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 xml:space="preserve">Photoshop, SPSS, </w:t>
      </w:r>
      <w:proofErr w:type="spellStart"/>
      <w:r w:rsidRPr="0095513F">
        <w:t>Typo</w:t>
      </w:r>
      <w:proofErr w:type="spellEnd"/>
      <w:r w:rsidRPr="0095513F">
        <w:t xml:space="preserve">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746D95F9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proofErr w:type="spellStart"/>
      <w:r w:rsidRPr="00340F83">
        <w:t>Nur</w:t>
      </w:r>
      <w:proofErr w:type="spellEnd"/>
      <w:r w:rsidRPr="00340F83">
        <w:t xml:space="preserve">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</w:t>
      </w:r>
      <w:r w:rsidR="00B97414">
        <w:t>positive Soft Skills (z. B. Teamfähigkeit) unterstreichen</w:t>
      </w:r>
      <w:r w:rsidRPr="00340F83">
        <w:t xml:space="preserve">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6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0BE4CC00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6A076A">
        <w:rPr>
          <w:noProof/>
        </w:rPr>
        <w:t>28.11.2022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0C626A43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382B2DB7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E8B" w14:textId="77777777" w:rsidR="002A3FE5" w:rsidRDefault="002A3FE5" w:rsidP="00B31801">
      <w:r>
        <w:separator/>
      </w:r>
    </w:p>
    <w:p w14:paraId="7882660E" w14:textId="77777777" w:rsidR="002A3FE5" w:rsidRDefault="002A3FE5"/>
  </w:endnote>
  <w:endnote w:type="continuationSeparator" w:id="0">
    <w:p w14:paraId="2AC655F6" w14:textId="77777777" w:rsidR="002A3FE5" w:rsidRDefault="002A3FE5" w:rsidP="00B31801">
      <w:r>
        <w:continuationSeparator/>
      </w:r>
    </w:p>
    <w:p w14:paraId="15DC75D1" w14:textId="77777777" w:rsidR="002A3FE5" w:rsidRDefault="002A3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0E6557B2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6A076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27E7" w14:textId="77777777" w:rsidR="002A3FE5" w:rsidRDefault="002A3FE5" w:rsidP="00B31801">
      <w:r>
        <w:separator/>
      </w:r>
    </w:p>
    <w:p w14:paraId="3B43AED2" w14:textId="77777777" w:rsidR="002A3FE5" w:rsidRDefault="002A3FE5"/>
  </w:footnote>
  <w:footnote w:type="continuationSeparator" w:id="0">
    <w:p w14:paraId="601F2997" w14:textId="77777777" w:rsidR="002A3FE5" w:rsidRDefault="002A3FE5" w:rsidP="00B31801">
      <w:r>
        <w:continuationSeparator/>
      </w:r>
    </w:p>
    <w:p w14:paraId="268B6A09" w14:textId="77777777" w:rsidR="002A3FE5" w:rsidRDefault="002A3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 xml:space="preserve">Pieperstraße </w:t>
    </w:r>
    <w:proofErr w:type="gramStart"/>
    <w:r w:rsidRPr="005314DB">
      <w:rPr>
        <w:rFonts w:asciiTheme="minorHAnsi" w:hAnsiTheme="minorHAnsi" w:cstheme="minorHAnsi"/>
      </w:rPr>
      <w:t>37  |</w:t>
    </w:r>
    <w:proofErr w:type="gramEnd"/>
    <w:r w:rsidRPr="005314DB">
      <w:rPr>
        <w:rFonts w:asciiTheme="minorHAnsi" w:hAnsiTheme="minorHAnsi" w:cstheme="minorHAnsi"/>
      </w:rPr>
      <w:t xml:space="preserve">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proofErr w:type="gramStart"/>
    <w:r w:rsidRPr="005314DB">
      <w:rPr>
        <w:rFonts w:asciiTheme="minorHAnsi" w:hAnsiTheme="minorHAnsi" w:cstheme="minorHAnsi"/>
      </w:rPr>
      <w:t>email@email.de  |</w:t>
    </w:r>
    <w:proofErr w:type="gramEnd"/>
    <w:r w:rsidRPr="005314DB">
      <w:rPr>
        <w:rFonts w:asciiTheme="minorHAnsi" w:hAnsiTheme="minorHAnsi" w:cstheme="minorHAnsi"/>
      </w:rPr>
      <w:t xml:space="preserve">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272.25pt" o:bullet="t">
        <v:imagedata r:id="rId1" o:title="listicon deckb"/>
      </v:shape>
    </w:pict>
  </w:numPicBullet>
  <w:numPicBullet w:numPicBulletId="1">
    <w:pict>
      <v:shape id="_x0000_i102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4628">
    <w:abstractNumId w:val="15"/>
  </w:num>
  <w:num w:numId="2" w16cid:durableId="585380106">
    <w:abstractNumId w:val="8"/>
  </w:num>
  <w:num w:numId="3" w16cid:durableId="1584028008">
    <w:abstractNumId w:val="7"/>
  </w:num>
  <w:num w:numId="4" w16cid:durableId="644043136">
    <w:abstractNumId w:val="6"/>
  </w:num>
  <w:num w:numId="5" w16cid:durableId="887956184">
    <w:abstractNumId w:val="5"/>
  </w:num>
  <w:num w:numId="6" w16cid:durableId="680661261">
    <w:abstractNumId w:val="9"/>
  </w:num>
  <w:num w:numId="7" w16cid:durableId="697047478">
    <w:abstractNumId w:val="4"/>
  </w:num>
  <w:num w:numId="8" w16cid:durableId="371923751">
    <w:abstractNumId w:val="3"/>
  </w:num>
  <w:num w:numId="9" w16cid:durableId="1535071630">
    <w:abstractNumId w:val="2"/>
  </w:num>
  <w:num w:numId="10" w16cid:durableId="1724134444">
    <w:abstractNumId w:val="1"/>
  </w:num>
  <w:num w:numId="11" w16cid:durableId="1110007411">
    <w:abstractNumId w:val="0"/>
  </w:num>
  <w:num w:numId="12" w16cid:durableId="33622211">
    <w:abstractNumId w:val="12"/>
  </w:num>
  <w:num w:numId="13" w16cid:durableId="1045829415">
    <w:abstractNumId w:val="10"/>
  </w:num>
  <w:num w:numId="14" w16cid:durableId="335152075">
    <w:abstractNumId w:val="11"/>
  </w:num>
  <w:num w:numId="15" w16cid:durableId="295793920">
    <w:abstractNumId w:val="16"/>
  </w:num>
  <w:num w:numId="16" w16cid:durableId="924146655">
    <w:abstractNumId w:val="14"/>
  </w:num>
  <w:num w:numId="17" w16cid:durableId="438254446">
    <w:abstractNumId w:val="19"/>
  </w:num>
  <w:num w:numId="18" w16cid:durableId="1188912032">
    <w:abstractNumId w:val="20"/>
  </w:num>
  <w:num w:numId="19" w16cid:durableId="1016344026">
    <w:abstractNumId w:val="18"/>
  </w:num>
  <w:num w:numId="20" w16cid:durableId="730811054">
    <w:abstractNumId w:val="21"/>
  </w:num>
  <w:num w:numId="21" w16cid:durableId="1690178954">
    <w:abstractNumId w:val="13"/>
  </w:num>
  <w:num w:numId="22" w16cid:durableId="1938370991">
    <w:abstractNumId w:val="17"/>
  </w:num>
  <w:num w:numId="23" w16cid:durableId="1292401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AFE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3FE5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04B28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60E8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B4F28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46531"/>
    <w:rsid w:val="0065169E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076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4621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97414"/>
    <w:rsid w:val="00BA5DC4"/>
    <w:rsid w:val="00BA7F07"/>
    <w:rsid w:val="00BB60C6"/>
    <w:rsid w:val="00BB60D4"/>
    <w:rsid w:val="00BB656C"/>
    <w:rsid w:val="00BB6616"/>
    <w:rsid w:val="00BB7FF7"/>
    <w:rsid w:val="00BC1D55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A609F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beispiel_berufseinsteige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90EF5"/>
    <w:rsid w:val="004F294E"/>
    <w:rsid w:val="00500983"/>
    <w:rsid w:val="00514735"/>
    <w:rsid w:val="00543172"/>
    <w:rsid w:val="006E56C5"/>
    <w:rsid w:val="008171CD"/>
    <w:rsid w:val="00987BD3"/>
    <w:rsid w:val="00A03CB1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40A4-7F26-47B7-BBE6-BC84CBFA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2020-11-20T10:42:00Z</dcterms:created>
  <dcterms:modified xsi:type="dcterms:W3CDTF">2022-11-28T09:26:00Z</dcterms:modified>
</cp:coreProperties>
</file>