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5F5E0DE0" w:rsidR="00C77E68" w:rsidRPr="00006DB2" w:rsidRDefault="002969B2" w:rsidP="00302955">
      <w:pPr>
        <w:pStyle w:val="berschrift1"/>
        <w:spacing w:after="80"/>
        <w:ind w:left="-426"/>
        <w:jc w:val="center"/>
        <w:rPr>
          <w:color w:val="auto"/>
        </w:rPr>
      </w:pPr>
      <w:r w:rsidRPr="00006DB2">
        <w:rPr>
          <w:color w:val="auto"/>
        </w:rPr>
        <w:t>Résumé</w:t>
      </w:r>
    </w:p>
    <w:p w14:paraId="69628DB9" w14:textId="53E06C8D" w:rsidR="00874C56" w:rsidRDefault="00874C56" w:rsidP="00A77DB8">
      <w:pPr>
        <w:pStyle w:val="berschrift2"/>
        <w:spacing w:before="220" w:after="80"/>
        <w:ind w:left="-426"/>
        <w:jc w:val="center"/>
      </w:pPr>
      <w:bookmarkStart w:id="0" w:name="_Hlk24551523"/>
      <w:r>
        <w:t>Executive Summary</w:t>
      </w:r>
    </w:p>
    <w:p w14:paraId="63B14C31" w14:textId="578477B9" w:rsidR="00874C56" w:rsidRPr="00874C56" w:rsidRDefault="00874C56" w:rsidP="00864F66">
      <w:pPr>
        <w:ind w:left="-426"/>
      </w:pPr>
      <w:r>
        <w:t>In diesem Abschnitt sollten Sie Ihre Abschlüsse, Qualifikationen und Kernkompetenzen aufführen. Schreiben Sie hier einen Fließtext, der aus 4 bis 5 Sätzen besteht und sowohl Ihre fachlichen als auch Ihre persönlichen Stärken mit Bezug zur Stellenausschreibung hervorhebt.</w:t>
      </w:r>
      <w:r w:rsidR="000A08A0">
        <w:t xml:space="preserve"> </w:t>
      </w:r>
    </w:p>
    <w:p w14:paraId="420A5ECB" w14:textId="786C8785" w:rsidR="00C77E68" w:rsidRPr="00F31CCF" w:rsidRDefault="00CA4B8F" w:rsidP="00A77DB8">
      <w:pPr>
        <w:pStyle w:val="berschrift2"/>
        <w:spacing w:before="220" w:after="80"/>
        <w:ind w:left="-426"/>
        <w:jc w:val="center"/>
      </w:pPr>
      <w:r w:rsidRPr="00F31CCF">
        <w:t>Professional Experience</w:t>
      </w:r>
    </w:p>
    <w:p w14:paraId="3BD867F3" w14:textId="651DFADD" w:rsidR="00011E65" w:rsidRPr="00011E65" w:rsidRDefault="0068385E" w:rsidP="00760F0F">
      <w:pPr>
        <w:pStyle w:val="3Vita-Stelle"/>
        <w:tabs>
          <w:tab w:val="clear" w:pos="2041"/>
          <w:tab w:val="left" w:pos="1701"/>
        </w:tabs>
        <w:spacing w:before="40" w:after="0"/>
        <w:ind w:left="-426"/>
      </w:pPr>
      <w:bookmarkStart w:id="1" w:name="_Hlk37328037"/>
      <w:bookmarkStart w:id="2" w:name="_Hlk24555347"/>
      <w:r w:rsidRPr="00011E65">
        <w:rPr>
          <w:rStyle w:val="3Vita-Angabevorne"/>
        </w:rPr>
        <w:t>MM</w:t>
      </w:r>
      <w:r w:rsidR="00CA4B8F" w:rsidRPr="00011E65">
        <w:rPr>
          <w:rStyle w:val="3Vita-Angabevorne"/>
        </w:rPr>
        <w:t>/</w:t>
      </w:r>
      <w:r w:rsidR="00006DB2">
        <w:rPr>
          <w:rStyle w:val="3Vita-Angabevorne"/>
        </w:rPr>
        <w:t>JJJJ</w:t>
      </w:r>
      <w:r w:rsidR="008A6949"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proofErr w:type="spellStart"/>
      <w:r w:rsidR="00CA4B8F" w:rsidRPr="00011E65">
        <w:rPr>
          <w:rStyle w:val="3Vita-Angabevorne"/>
        </w:rPr>
        <w:t>ongoing</w:t>
      </w:r>
      <w:proofErr w:type="spellEnd"/>
      <w:r w:rsidR="0091032A" w:rsidRPr="00011E65">
        <w:tab/>
      </w:r>
      <w:r w:rsidR="00011E65" w:rsidRPr="00011E65">
        <w:rPr>
          <w:b/>
          <w:color w:val="auto"/>
        </w:rPr>
        <w:t>Hier steht der Titel Ihrer Position</w:t>
      </w:r>
    </w:p>
    <w:p w14:paraId="22E363B8" w14:textId="6AEDC0E6" w:rsidR="00A179FA" w:rsidRPr="00340F83" w:rsidRDefault="0068385E" w:rsidP="000A08A0">
      <w:pPr>
        <w:pStyle w:val="3Vita-Stelle"/>
        <w:spacing w:before="0" w:after="0"/>
        <w:ind w:left="1701"/>
      </w:pP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  <w:r w:rsidR="00CA4B8F">
        <w:t xml:space="preserve"> in </w:t>
      </w:r>
      <w:r w:rsidR="00F31CCF">
        <w:t>Land</w:t>
      </w:r>
    </w:p>
    <w:p w14:paraId="0B00A03E" w14:textId="0B1ECCE7" w:rsidR="005911B8" w:rsidRDefault="0068385E" w:rsidP="00302955">
      <w:pPr>
        <w:pStyle w:val="3Vita-BulletLevel1"/>
        <w:ind w:left="2127"/>
      </w:pPr>
      <w:bookmarkStart w:id="3" w:name="_Hlk37328276"/>
      <w:bookmarkStart w:id="4" w:name="_Hlk37328260"/>
      <w:r>
        <w:t>Ihre Hauptaufgabe sollte weit oben stehen</w:t>
      </w:r>
    </w:p>
    <w:p w14:paraId="37A77DE1" w14:textId="20293C3D" w:rsidR="0068385E" w:rsidRDefault="0068385E" w:rsidP="00302955">
      <w:pPr>
        <w:pStyle w:val="3Vita-BulletLevel1"/>
        <w:ind w:left="2127"/>
      </w:pPr>
      <w:bookmarkStart w:id="5" w:name="_Hlk37328288"/>
      <w:bookmarkEnd w:id="3"/>
      <w:r>
        <w:t>Idealerweise besteht Relevanz für die neue Stelle</w:t>
      </w:r>
    </w:p>
    <w:p w14:paraId="68F8B8EA" w14:textId="0AD63C3A" w:rsidR="0068385E" w:rsidRDefault="0068385E" w:rsidP="00302955">
      <w:pPr>
        <w:pStyle w:val="3Vita-BulletLevel1"/>
        <w:ind w:left="2127"/>
      </w:pPr>
      <w:bookmarkStart w:id="6" w:name="_Hlk37328296"/>
      <w:bookmarkEnd w:id="5"/>
      <w:r>
        <w:t>Die Aufzählung weiterer Tätigkeiten</w:t>
      </w:r>
      <w:r w:rsidR="002969B2">
        <w:t>: Achten Sie auf eine zielgerichtete Auswahl</w:t>
      </w:r>
    </w:p>
    <w:p w14:paraId="00054BB6" w14:textId="3F45C913" w:rsidR="0068385E" w:rsidRPr="00167F99" w:rsidRDefault="002969B2" w:rsidP="00302955">
      <w:pPr>
        <w:pStyle w:val="3Vita-BulletLevel1"/>
        <w:ind w:left="2127"/>
      </w:pPr>
      <w:bookmarkStart w:id="7" w:name="_Hlk37328316"/>
      <w:bookmarkEnd w:id="6"/>
      <w:r>
        <w:t>Vergleichen Sie dafür auch die Anforderungen der Stellenausschreibung</w:t>
      </w:r>
    </w:p>
    <w:bookmarkEnd w:id="4"/>
    <w:bookmarkEnd w:id="7"/>
    <w:p w14:paraId="3FD60F26" w14:textId="69866CFF" w:rsidR="005911B8" w:rsidRPr="00D617E7" w:rsidRDefault="007A3F1E" w:rsidP="00302955">
      <w:pPr>
        <w:pStyle w:val="3Vita-SpeziText"/>
        <w:ind w:left="1701"/>
        <w:rPr>
          <w:b/>
          <w:bCs/>
        </w:rPr>
      </w:pPr>
      <w:r>
        <w:rPr>
          <w:b/>
          <w:bCs/>
        </w:rPr>
        <w:t xml:space="preserve">(Optional) </w:t>
      </w:r>
      <w:r w:rsidR="00CA4B8F">
        <w:rPr>
          <w:b/>
          <w:bCs/>
        </w:rPr>
        <w:t>Key Achievements</w:t>
      </w:r>
      <w:r w:rsidR="005911B8" w:rsidRPr="00D617E7">
        <w:rPr>
          <w:b/>
          <w:bCs/>
        </w:rPr>
        <w:t>:</w:t>
      </w:r>
    </w:p>
    <w:p w14:paraId="7BC3FB40" w14:textId="7C83A41E" w:rsidR="0068385E" w:rsidRDefault="0068385E" w:rsidP="00302955">
      <w:pPr>
        <w:pStyle w:val="3Vita-BulletLevel1"/>
        <w:ind w:left="2127"/>
      </w:pPr>
      <w:bookmarkStart w:id="8" w:name="_Hlk37328334"/>
      <w:r>
        <w:t>Hier können Sie Ihre Erfolge gesondert aufführen</w:t>
      </w:r>
    </w:p>
    <w:p w14:paraId="12100B76" w14:textId="4EFE13ED" w:rsidR="005911B8" w:rsidRPr="00167F99" w:rsidRDefault="0068385E" w:rsidP="00302955">
      <w:pPr>
        <w:pStyle w:val="3Vita-BulletLevel1"/>
        <w:ind w:left="2127"/>
      </w:pPr>
      <w:bookmarkStart w:id="9" w:name="_Hlk37328354"/>
      <w:bookmarkEnd w:id="8"/>
      <w:r>
        <w:t>K</w:t>
      </w:r>
      <w:r w:rsidR="005911B8" w:rsidRPr="00167F99">
        <w:t>onkrete Zahlen sind besonders wertvoll</w:t>
      </w:r>
    </w:p>
    <w:bookmarkEnd w:id="1"/>
    <w:bookmarkEnd w:id="9"/>
    <w:p w14:paraId="062F1461" w14:textId="40E5200B" w:rsidR="00011E65" w:rsidRPr="00011E65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="003D71E6" w:rsidRPr="00011E65">
        <w:tab/>
      </w:r>
      <w:r w:rsidRPr="00011E65">
        <w:rPr>
          <w:b/>
          <w:color w:val="auto"/>
        </w:rPr>
        <w:t>Hier steht der Titel Ihrer Position</w:t>
      </w:r>
    </w:p>
    <w:p w14:paraId="0166AF80" w14:textId="50BBDD0C" w:rsidR="003D71E6" w:rsidRPr="00340F83" w:rsidRDefault="0068385E" w:rsidP="000A08A0">
      <w:pPr>
        <w:pStyle w:val="3Vita-Stelle"/>
        <w:spacing w:before="0" w:after="0"/>
        <w:ind w:left="1701"/>
      </w:pPr>
      <w:r>
        <w:t>Name Ihres vorherigen Arbeitgebers GmbH</w:t>
      </w:r>
      <w:r w:rsidR="008E780D" w:rsidRPr="00340F83">
        <w:t xml:space="preserve">, </w:t>
      </w:r>
      <w:r>
        <w:t>Musterstadt</w:t>
      </w:r>
      <w:r w:rsidR="00CA4B8F">
        <w:t xml:space="preserve"> in </w:t>
      </w:r>
      <w:r w:rsidR="00F31CCF">
        <w:t>Land</w:t>
      </w:r>
    </w:p>
    <w:p w14:paraId="2AA090C3" w14:textId="5929B613" w:rsidR="003D71E6" w:rsidRPr="00167F99" w:rsidRDefault="008E780D" w:rsidP="00302955">
      <w:pPr>
        <w:pStyle w:val="3Vita-BulletLevel1"/>
        <w:ind w:left="2127"/>
      </w:pPr>
      <w:bookmarkStart w:id="10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302955">
      <w:pPr>
        <w:pStyle w:val="3Vita-BulletLevel1"/>
        <w:ind w:left="2127"/>
      </w:pPr>
      <w:bookmarkStart w:id="11" w:name="_Hlk37328451"/>
      <w:bookmarkEnd w:id="10"/>
      <w:r>
        <w:t>Generell werden die Aufzählungen kürzer</w:t>
      </w:r>
    </w:p>
    <w:p w14:paraId="55AAACD7" w14:textId="079650D3" w:rsidR="0068385E" w:rsidRDefault="00B3763E" w:rsidP="00302955">
      <w:pPr>
        <w:pStyle w:val="3Vita-BulletLevel1"/>
        <w:ind w:left="2127"/>
      </w:pPr>
      <w:bookmarkStart w:id="12" w:name="_Hlk37328458"/>
      <w:bookmarkEnd w:id="11"/>
      <w:r>
        <w:t>Je weiter es in die Vergangenheit geht</w:t>
      </w:r>
    </w:p>
    <w:p w14:paraId="19BA12F4" w14:textId="581AC181" w:rsidR="003A0A15" w:rsidRDefault="00B3763E" w:rsidP="00302955">
      <w:pPr>
        <w:pStyle w:val="3Vita-BulletLevel1"/>
        <w:ind w:left="2127"/>
      </w:pPr>
      <w:bookmarkStart w:id="13" w:name="_Hlk37328466"/>
      <w:bookmarkEnd w:id="12"/>
      <w:r>
        <w:t>Ausnahmen sind möglich, wenn Altes mehr Relevanz hat</w:t>
      </w:r>
    </w:p>
    <w:bookmarkEnd w:id="2"/>
    <w:bookmarkEnd w:id="13"/>
    <w:p w14:paraId="0E1CB03E" w14:textId="20285D79" w:rsidR="000A08A0" w:rsidRPr="00011E65" w:rsidRDefault="000A08A0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006DB2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>Hier steht der Titel Ihrer Position</w:t>
      </w:r>
    </w:p>
    <w:p w14:paraId="7DA1F749" w14:textId="77777777" w:rsidR="000A08A0" w:rsidRPr="00340F83" w:rsidRDefault="000A08A0" w:rsidP="000A08A0">
      <w:pPr>
        <w:pStyle w:val="3Vita-Stelle"/>
        <w:spacing w:before="0" w:after="0"/>
        <w:ind w:left="1701"/>
      </w:pPr>
      <w:r>
        <w:t>Name Ihres vorherigen Arbeitgebers GmbH</w:t>
      </w:r>
      <w:r w:rsidRPr="00340F83">
        <w:t xml:space="preserve">, </w:t>
      </w:r>
      <w:r>
        <w:t>Musterstadt in Land</w:t>
      </w:r>
    </w:p>
    <w:p w14:paraId="314D2A16" w14:textId="135CC89F" w:rsidR="001745FF" w:rsidRPr="00011E65" w:rsidRDefault="001745FF" w:rsidP="000A08A0">
      <w:pPr>
        <w:pStyle w:val="3Vita-Stelle"/>
        <w:tabs>
          <w:tab w:val="clear" w:pos="2041"/>
          <w:tab w:val="left" w:pos="1701"/>
        </w:tabs>
        <w:spacing w:before="120" w:after="0"/>
        <w:ind w:left="1689" w:hanging="2115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006DB2">
        <w:rPr>
          <w:rStyle w:val="3Vita-Angabevorne"/>
        </w:rPr>
        <w:t>JJJJ</w:t>
      </w:r>
      <w:r w:rsidRPr="00011E65">
        <w:tab/>
      </w:r>
      <w:r>
        <w:rPr>
          <w:b/>
          <w:color w:val="auto"/>
        </w:rPr>
        <w:t>Zusammenfassung früherer</w:t>
      </w:r>
      <w:r w:rsidR="00D45740">
        <w:rPr>
          <w:b/>
          <w:color w:val="auto"/>
        </w:rPr>
        <w:t xml:space="preserve"> Tätigkeiten und Praktika</w:t>
      </w:r>
      <w:r>
        <w:rPr>
          <w:b/>
          <w:color w:val="auto"/>
        </w:rPr>
        <w:t xml:space="preserve">: Prior </w:t>
      </w:r>
      <w:proofErr w:type="spellStart"/>
      <w:r>
        <w:rPr>
          <w:b/>
          <w:color w:val="auto"/>
        </w:rPr>
        <w:t>positions</w:t>
      </w:r>
      <w:proofErr w:type="spellEnd"/>
      <w:r>
        <w:rPr>
          <w:b/>
          <w:color w:val="auto"/>
        </w:rPr>
        <w:t>: Position 1, Position 2, Position 3</w:t>
      </w:r>
      <w:r w:rsidR="00D45740">
        <w:rPr>
          <w:b/>
          <w:color w:val="auto"/>
        </w:rPr>
        <w:t>, Position 4</w:t>
      </w:r>
    </w:p>
    <w:p w14:paraId="1EB4B0DA" w14:textId="77777777" w:rsidR="00D45740" w:rsidRPr="00D45740" w:rsidRDefault="00D45740" w:rsidP="00A77DB8">
      <w:pPr>
        <w:pStyle w:val="berschrift2"/>
        <w:spacing w:before="220" w:after="80"/>
        <w:ind w:left="-426"/>
        <w:jc w:val="center"/>
        <w:rPr>
          <w:lang w:val="en-US"/>
        </w:rPr>
      </w:pPr>
      <w:bookmarkStart w:id="14" w:name="_Hlk24555488"/>
      <w:bookmarkStart w:id="15" w:name="_Hlk535859568"/>
      <w:r w:rsidRPr="00D45740">
        <w:rPr>
          <w:lang w:val="en-US"/>
        </w:rPr>
        <w:t>Education</w:t>
      </w:r>
    </w:p>
    <w:p w14:paraId="68F2F11F" w14:textId="52E46F5E" w:rsidR="00CA4B8F" w:rsidRPr="00CA4B8F" w:rsidRDefault="00011E65" w:rsidP="00760F0F">
      <w:pPr>
        <w:pStyle w:val="3Vita-Stelle"/>
        <w:tabs>
          <w:tab w:val="clear" w:pos="2041"/>
          <w:tab w:val="left" w:pos="1701"/>
        </w:tabs>
        <w:spacing w:before="40" w:after="0"/>
        <w:ind w:left="-426"/>
        <w:rPr>
          <w:b/>
          <w:color w:val="auto"/>
          <w:lang w:val="en-US"/>
        </w:rPr>
      </w:pP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F31CCF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 xml:space="preserve">Bachelor of Science in </w:t>
      </w:r>
      <w:proofErr w:type="spellStart"/>
      <w:r w:rsidR="00CA4B8F" w:rsidRPr="00CA4B8F">
        <w:rPr>
          <w:b/>
          <w:color w:val="auto"/>
          <w:lang w:val="en-US"/>
        </w:rPr>
        <w:t>S</w:t>
      </w:r>
      <w:r w:rsidR="00CA4B8F">
        <w:rPr>
          <w:b/>
          <w:color w:val="auto"/>
          <w:lang w:val="en-US"/>
        </w:rPr>
        <w:t>tudienfach</w:t>
      </w:r>
      <w:proofErr w:type="spellEnd"/>
    </w:p>
    <w:p w14:paraId="23301A03" w14:textId="16A158B9" w:rsidR="00B3763E" w:rsidRPr="00340F83" w:rsidRDefault="00B3763E" w:rsidP="000A08A0">
      <w:pPr>
        <w:pStyle w:val="3Vita-Stelle"/>
        <w:spacing w:before="0" w:after="0"/>
        <w:ind w:left="1701"/>
      </w:pPr>
      <w:r>
        <w:t>Universität des Lernens</w:t>
      </w:r>
      <w:r w:rsidRPr="00340F83">
        <w:t>, B</w:t>
      </w:r>
      <w:r>
        <w:t>üffelstadt</w:t>
      </w:r>
      <w:r w:rsidR="00CA4B8F">
        <w:t xml:space="preserve"> in </w:t>
      </w:r>
      <w:r w:rsidR="00F31CCF">
        <w:t>Land</w:t>
      </w:r>
    </w:p>
    <w:bookmarkEnd w:id="14"/>
    <w:bookmarkEnd w:id="15"/>
    <w:p w14:paraId="7BEC3FDD" w14:textId="528C931B" w:rsidR="00CA4B8F" w:rsidRPr="004D564C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</w:pPr>
      <w:r w:rsidRPr="004D564C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4D564C">
        <w:rPr>
          <w:rStyle w:val="3Vita-Angabevorne"/>
        </w:rPr>
        <w:t xml:space="preserve"> </w:t>
      </w:r>
      <w:r w:rsidR="00CA4B8F" w:rsidRPr="004D564C">
        <w:rPr>
          <w:rStyle w:val="3Vita-Angabevorne"/>
        </w:rPr>
        <w:t xml:space="preserve">– </w:t>
      </w:r>
      <w:r w:rsidRPr="004D564C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="00B3763E" w:rsidRPr="004D564C">
        <w:tab/>
      </w:r>
      <w:proofErr w:type="spellStart"/>
      <w:r w:rsidR="00CA4B8F" w:rsidRPr="004D564C">
        <w:rPr>
          <w:b/>
          <w:color w:val="auto"/>
        </w:rPr>
        <w:t>Apprenticeship</w:t>
      </w:r>
      <w:proofErr w:type="spellEnd"/>
      <w:r w:rsidR="00CA4B8F" w:rsidRPr="004D564C">
        <w:rPr>
          <w:b/>
          <w:color w:val="auto"/>
        </w:rPr>
        <w:t xml:space="preserve"> </w:t>
      </w:r>
      <w:proofErr w:type="spellStart"/>
      <w:r w:rsidR="00CA4B8F" w:rsidRPr="004D564C">
        <w:rPr>
          <w:b/>
          <w:color w:val="auto"/>
        </w:rPr>
        <w:t>as</w:t>
      </w:r>
      <w:proofErr w:type="spellEnd"/>
      <w:r w:rsidR="00CA4B8F" w:rsidRPr="004D564C">
        <w:rPr>
          <w:b/>
          <w:color w:val="auto"/>
        </w:rPr>
        <w:t xml:space="preserve"> a Berufsbezeichnung</w:t>
      </w:r>
    </w:p>
    <w:p w14:paraId="217060E0" w14:textId="4D56EBCD" w:rsidR="00B3763E" w:rsidRPr="00340F83" w:rsidRDefault="00B3763E" w:rsidP="000A08A0">
      <w:pPr>
        <w:pStyle w:val="3Vita-Stelle"/>
        <w:spacing w:before="0" w:after="0"/>
        <w:ind w:left="1701"/>
      </w:pP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  <w:r w:rsidR="00CA4B8F">
        <w:t xml:space="preserve"> in </w:t>
      </w:r>
      <w:r w:rsidR="00F31CCF">
        <w:t>Land</w:t>
      </w:r>
    </w:p>
    <w:p w14:paraId="3C59E2F4" w14:textId="7867BA49" w:rsidR="00CA4B8F" w:rsidRPr="00CA4B8F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lang w:val="en-US"/>
        </w:rPr>
      </w:pP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General Higher Qualification for University Entrance</w:t>
      </w:r>
    </w:p>
    <w:p w14:paraId="036D1FB8" w14:textId="2DEB7DFE" w:rsidR="00B3763E" w:rsidRPr="00340F83" w:rsidRDefault="00B3763E" w:rsidP="000A08A0">
      <w:pPr>
        <w:pStyle w:val="3Vita-Stelle"/>
        <w:spacing w:before="0" w:after="0"/>
        <w:ind w:left="1701"/>
      </w:pP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  <w:r w:rsidR="00CA4B8F">
        <w:t xml:space="preserve"> in </w:t>
      </w:r>
      <w:r w:rsidR="00F31CCF">
        <w:t>Land</w:t>
      </w:r>
    </w:p>
    <w:p w14:paraId="2DDB714E" w14:textId="0A653E23" w:rsidR="00236DDA" w:rsidRPr="00F31CCF" w:rsidRDefault="00CA4B8F" w:rsidP="00A77DB8">
      <w:pPr>
        <w:pStyle w:val="berschrift2"/>
        <w:spacing w:before="220" w:after="80"/>
        <w:ind w:left="-426"/>
        <w:jc w:val="center"/>
        <w:rPr>
          <w:lang w:val="en-US"/>
        </w:rPr>
      </w:pPr>
      <w:r w:rsidRPr="00F31CCF">
        <w:rPr>
          <w:lang w:val="en-US"/>
        </w:rPr>
        <w:t>Additional Skills and Qualification</w:t>
      </w:r>
    </w:p>
    <w:p w14:paraId="0BBA313A" w14:textId="763CF5C1" w:rsidR="00F736D3" w:rsidRPr="00CA4B8F" w:rsidRDefault="00CA4B8F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bookmarkStart w:id="16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 xml:space="preserve">German, native </w:t>
      </w:r>
      <w:proofErr w:type="gramStart"/>
      <w:r w:rsidRPr="00CA4B8F">
        <w:rPr>
          <w:lang w:val="en-US"/>
        </w:rPr>
        <w:t>speaker</w:t>
      </w:r>
      <w:r w:rsidR="00260895">
        <w:rPr>
          <w:lang w:val="en-US"/>
        </w:rPr>
        <w:t xml:space="preserve">  |</w:t>
      </w:r>
      <w:proofErr w:type="gramEnd"/>
      <w:r w:rsidR="00260895">
        <w:rPr>
          <w:lang w:val="en-US"/>
        </w:rPr>
        <w:t xml:space="preserve">  </w:t>
      </w:r>
      <w:r w:rsidR="005469A3" w:rsidRPr="00CA4B8F">
        <w:rPr>
          <w:lang w:val="en-US"/>
        </w:rPr>
        <w:t>Englis</w:t>
      </w:r>
      <w:r w:rsidRPr="00CA4B8F">
        <w:rPr>
          <w:lang w:val="en-US"/>
        </w:rPr>
        <w:t>h,</w:t>
      </w:r>
      <w:r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  <w:r w:rsidR="00260895">
        <w:rPr>
          <w:lang w:val="en-US"/>
        </w:rPr>
        <w:t xml:space="preserve">  |  </w:t>
      </w:r>
      <w:r w:rsidRPr="00CA4B8F">
        <w:rPr>
          <w:lang w:val="en-US"/>
        </w:rPr>
        <w:t>Spanish, very g</w:t>
      </w:r>
      <w:r>
        <w:rPr>
          <w:lang w:val="en-US"/>
        </w:rPr>
        <w:t>ood written and spoken</w:t>
      </w:r>
    </w:p>
    <w:p w14:paraId="006DFCF4" w14:textId="43A33F3D" w:rsidR="00D70CCC" w:rsidRPr="00501340" w:rsidRDefault="00CA4B8F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 xml:space="preserve">Word, Excel, PowerPoint, </w:t>
      </w:r>
      <w:proofErr w:type="gramStart"/>
      <w:r w:rsidR="00D70CCC" w:rsidRPr="007A3F1E">
        <w:rPr>
          <w:lang w:val="en-US"/>
        </w:rPr>
        <w:t>Outlook</w:t>
      </w:r>
      <w:r w:rsidR="004B4D0C" w:rsidRPr="007A3F1E">
        <w:rPr>
          <w:lang w:val="en-US"/>
        </w:rPr>
        <w:t>)</w:t>
      </w:r>
      <w:r w:rsidR="00260895">
        <w:rPr>
          <w:lang w:val="en-US"/>
        </w:rPr>
        <w:t xml:space="preserve">  |</w:t>
      </w:r>
      <w:proofErr w:type="gramEnd"/>
      <w:r w:rsidR="00260895">
        <w:rPr>
          <w:lang w:val="en-US"/>
        </w:rPr>
        <w:t xml:space="preserve">  </w:t>
      </w:r>
      <w:r w:rsidR="00D70CCC" w:rsidRPr="00501340">
        <w:rPr>
          <w:lang w:val="en-US"/>
        </w:rPr>
        <w:t>Photoshop</w:t>
      </w:r>
      <w:r w:rsidR="00260895">
        <w:rPr>
          <w:lang w:val="en-US"/>
        </w:rPr>
        <w:t xml:space="preserve">  |  </w:t>
      </w:r>
      <w:r w:rsidR="00D70CCC" w:rsidRPr="00501340">
        <w:rPr>
          <w:lang w:val="en-US"/>
        </w:rPr>
        <w:t xml:space="preserve"> SPSS</w:t>
      </w:r>
    </w:p>
    <w:p w14:paraId="5C4ECE4C" w14:textId="77777777" w:rsidR="004130A5" w:rsidRDefault="004130A5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>
        <w:rPr>
          <w:rStyle w:val="3Vita-Angabevorne"/>
          <w:lang w:val="en-US"/>
        </w:rPr>
        <w:t>Continuing training</w:t>
      </w:r>
      <w:r w:rsidRPr="00CA4B8F">
        <w:rPr>
          <w:lang w:val="en-US"/>
        </w:rPr>
        <w:tab/>
      </w:r>
      <w:proofErr w:type="gramStart"/>
      <w:r w:rsidRPr="003C328B">
        <w:rPr>
          <w:lang w:val="en-US"/>
        </w:rPr>
        <w:t>Sales</w:t>
      </w:r>
      <w:r>
        <w:rPr>
          <w:lang w:val="en-US"/>
        </w:rPr>
        <w:t xml:space="preserve">  |</w:t>
      </w:r>
      <w:proofErr w:type="gramEnd"/>
      <w:r>
        <w:rPr>
          <w:lang w:val="en-US"/>
        </w:rPr>
        <w:t xml:space="preserve">  T</w:t>
      </w:r>
      <w:r w:rsidRPr="003C328B">
        <w:rPr>
          <w:lang w:val="en-US"/>
        </w:rPr>
        <w:t>eam leadership</w:t>
      </w:r>
      <w:r>
        <w:rPr>
          <w:lang w:val="en-US"/>
        </w:rPr>
        <w:t xml:space="preserve">  |  C</w:t>
      </w:r>
      <w:r w:rsidRPr="003C328B">
        <w:rPr>
          <w:lang w:val="en-US"/>
        </w:rPr>
        <w:t>ustomer satisfaction</w:t>
      </w:r>
      <w:r>
        <w:rPr>
          <w:lang w:val="en-US"/>
        </w:rPr>
        <w:t xml:space="preserve">  |  T</w:t>
      </w:r>
      <w:r w:rsidRPr="003C328B">
        <w:rPr>
          <w:lang w:val="en-US"/>
        </w:rPr>
        <w:t>ime management</w:t>
      </w:r>
    </w:p>
    <w:p w14:paraId="2E61CFC1" w14:textId="242463CA" w:rsidR="00D35E53" w:rsidRPr="00D35E53" w:rsidRDefault="00D35E53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 w:rsidRPr="00D35E53">
        <w:rPr>
          <w:rStyle w:val="3Vita-Angabevorne"/>
          <w:lang w:val="en-US"/>
        </w:rPr>
        <w:t>Driver’s license</w:t>
      </w:r>
      <w:r w:rsidRPr="00D35E53">
        <w:rPr>
          <w:lang w:val="en-US"/>
        </w:rPr>
        <w:tab/>
        <w:t>(Optional) European type B (own vehicle available)</w:t>
      </w:r>
    </w:p>
    <w:p w14:paraId="24D474E8" w14:textId="16B196C9" w:rsidR="00C95278" w:rsidRPr="004130A5" w:rsidRDefault="004130A5" w:rsidP="00D35E53">
      <w:pPr>
        <w:pStyle w:val="3Vita-SpeziTab"/>
        <w:tabs>
          <w:tab w:val="left" w:pos="1701"/>
        </w:tabs>
        <w:spacing w:before="20" w:after="20"/>
        <w:ind w:left="-426" w:firstLine="0"/>
      </w:pPr>
      <w:proofErr w:type="spellStart"/>
      <w:r w:rsidRPr="004130A5">
        <w:rPr>
          <w:rStyle w:val="3Vita-Angabevorne"/>
        </w:rPr>
        <w:t>Interests</w:t>
      </w:r>
      <w:proofErr w:type="spellEnd"/>
      <w:r w:rsidR="00526745" w:rsidRPr="004130A5">
        <w:tab/>
      </w:r>
      <w:r w:rsidRPr="004130A5">
        <w:t xml:space="preserve">Nur </w:t>
      </w:r>
      <w:proofErr w:type="gramStart"/>
      <w:r w:rsidRPr="004130A5">
        <w:t>angeben</w:t>
      </w:r>
      <w:r w:rsidR="003C328B" w:rsidRPr="004130A5">
        <w:t xml:space="preserve">  |</w:t>
      </w:r>
      <w:proofErr w:type="gramEnd"/>
      <w:r w:rsidR="003C328B" w:rsidRPr="004130A5">
        <w:t xml:space="preserve">  </w:t>
      </w:r>
      <w:r w:rsidRPr="004130A5">
        <w:t>Wenn für die</w:t>
      </w:r>
      <w:r>
        <w:t xml:space="preserve"> Wunschstelle</w:t>
      </w:r>
      <w:r w:rsidR="003C328B" w:rsidRPr="004130A5">
        <w:t xml:space="preserve">  |  </w:t>
      </w:r>
      <w:r>
        <w:t>Besonders relevant</w:t>
      </w:r>
      <w:r w:rsidR="003C328B" w:rsidRPr="004130A5">
        <w:t xml:space="preserve"> </w:t>
      </w:r>
    </w:p>
    <w:p w14:paraId="3F0CF4BC" w14:textId="77777777" w:rsidR="00864F66" w:rsidRPr="004130A5" w:rsidRDefault="00864F66" w:rsidP="00D35E53">
      <w:pPr>
        <w:pStyle w:val="3Vita-SpeziTab"/>
        <w:spacing w:before="0" w:after="0"/>
        <w:ind w:left="907" w:firstLine="0"/>
        <w:rPr>
          <w:sz w:val="12"/>
          <w:szCs w:val="12"/>
        </w:rPr>
      </w:pPr>
    </w:p>
    <w:p w14:paraId="7E6E71AE" w14:textId="1201995F" w:rsidR="000B58D7" w:rsidRDefault="00864F66" w:rsidP="00D35E53">
      <w:pPr>
        <w:pStyle w:val="3Vita-SpeziTab"/>
        <w:tabs>
          <w:tab w:val="left" w:pos="1701"/>
        </w:tabs>
        <w:spacing w:before="0" w:after="0"/>
        <w:ind w:left="-426" w:firstLine="0"/>
      </w:pPr>
      <w:r>
        <w:rPr>
          <w:rStyle w:val="3Vita-Angabevorne"/>
        </w:rPr>
        <w:t>References</w:t>
      </w:r>
      <w:r w:rsidR="000B58D7" w:rsidRPr="000B58D7">
        <w:tab/>
      </w:r>
      <w:r w:rsidRPr="00A77DB8">
        <w:rPr>
          <w:b/>
          <w:bCs/>
        </w:rPr>
        <w:t xml:space="preserve">Name des </w:t>
      </w:r>
      <w:proofErr w:type="gramStart"/>
      <w:r w:rsidRPr="00A77DB8">
        <w:rPr>
          <w:b/>
          <w:bCs/>
        </w:rPr>
        <w:t>Referenzgebers</w:t>
      </w:r>
      <w:r>
        <w:t xml:space="preserve">  |</w:t>
      </w:r>
      <w:proofErr w:type="gramEnd"/>
      <w:r>
        <w:t xml:space="preserve">  </w:t>
      </w:r>
      <w:r w:rsidR="000B58D7">
        <w:t>Beispiel GmbH  |  Hier steht die Position des Referenzgebers</w:t>
      </w:r>
    </w:p>
    <w:p w14:paraId="28BB91F7" w14:textId="29E91E30" w:rsidR="000B58D7" w:rsidRPr="000B58D7" w:rsidRDefault="000B58D7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Referenz1@email.de  |</w:t>
      </w:r>
      <w:proofErr w:type="gramEnd"/>
      <w:r w:rsidRPr="000B58D7">
        <w:t xml:space="preserve">  +49 (0) 151 23456789</w:t>
      </w:r>
    </w:p>
    <w:p w14:paraId="32BE5351" w14:textId="6EBFE9C5" w:rsidR="00864F66" w:rsidRDefault="000B58D7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r w:rsidR="00864F66" w:rsidRPr="00A77DB8">
        <w:rPr>
          <w:b/>
          <w:bCs/>
        </w:rPr>
        <w:t xml:space="preserve">Name des </w:t>
      </w:r>
      <w:proofErr w:type="gramStart"/>
      <w:r w:rsidR="00864F66" w:rsidRPr="00A77DB8">
        <w:rPr>
          <w:b/>
          <w:bCs/>
        </w:rPr>
        <w:t>Referenzgebers</w:t>
      </w:r>
      <w:r w:rsidR="00864F66">
        <w:t xml:space="preserve">  |</w:t>
      </w:r>
      <w:proofErr w:type="gramEnd"/>
      <w:r w:rsidR="00864F66">
        <w:t xml:space="preserve">  Beispiel GmbH  |  Hier steht die Position des Referenzgebers</w:t>
      </w:r>
    </w:p>
    <w:p w14:paraId="5A915BF1" w14:textId="70D67926" w:rsidR="004130A5" w:rsidRDefault="00864F66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</w:t>
      </w:r>
      <w:r w:rsidR="00A77DB8">
        <w:t>2</w:t>
      </w:r>
      <w:r w:rsidRPr="000B58D7">
        <w:t>@email.de  |</w:t>
      </w:r>
      <w:proofErr w:type="gramEnd"/>
      <w:r w:rsidRPr="000B58D7">
        <w:t xml:space="preserve">  +49 (0) 151 23456789</w:t>
      </w:r>
      <w:bookmarkEnd w:id="0"/>
      <w:bookmarkEnd w:id="16"/>
    </w:p>
    <w:p w14:paraId="6BCB9C40" w14:textId="1683D50F" w:rsidR="00964BB1" w:rsidRPr="000B58D7" w:rsidRDefault="00964BB1" w:rsidP="004130A5">
      <w:pPr>
        <w:pStyle w:val="3Vita-SpeziTab"/>
        <w:tabs>
          <w:tab w:val="left" w:pos="1701"/>
        </w:tabs>
        <w:ind w:left="-426" w:firstLine="0"/>
      </w:pPr>
      <w:r w:rsidRPr="000B58D7"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D593519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</w:t>
      </w:r>
      <w:r w:rsidR="00260895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Résumé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00E113C3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8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7DBF32EF" w:rsidR="0066377A" w:rsidRDefault="0066377A" w:rsidP="00817DAD"/>
    <w:p w14:paraId="2B11F688" w14:textId="1A698EB4" w:rsidR="00006DB2" w:rsidRPr="00F93522" w:rsidRDefault="00006DB2" w:rsidP="00006DB2">
      <w:pPr>
        <w:jc w:val="center"/>
      </w:pPr>
      <w:r>
        <w:rPr>
          <w:noProof/>
        </w:rPr>
        <w:drawing>
          <wp:inline distT="0" distB="0" distL="0" distR="0" wp14:anchorId="0801A639" wp14:editId="55BFD88F">
            <wp:extent cx="5695950" cy="78105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DB2" w:rsidRPr="00F93522" w:rsidSect="004130A5">
      <w:headerReference w:type="default" r:id="rId10"/>
      <w:pgSz w:w="11900" w:h="16840"/>
      <w:pgMar w:top="1701" w:right="701" w:bottom="709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483B3" w14:textId="77777777" w:rsidR="00A8609C" w:rsidRDefault="00A8609C" w:rsidP="00B31801">
      <w:r>
        <w:separator/>
      </w:r>
    </w:p>
    <w:p w14:paraId="10BD60B8" w14:textId="77777777" w:rsidR="00A8609C" w:rsidRDefault="00A8609C"/>
  </w:endnote>
  <w:endnote w:type="continuationSeparator" w:id="0">
    <w:p w14:paraId="0610FC16" w14:textId="77777777" w:rsidR="00A8609C" w:rsidRDefault="00A8609C" w:rsidP="00B31801">
      <w:r>
        <w:continuationSeparator/>
      </w:r>
    </w:p>
    <w:p w14:paraId="54A39D00" w14:textId="77777777" w:rsidR="00A8609C" w:rsidRDefault="00A86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Minch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C269" w14:textId="77777777" w:rsidR="00A8609C" w:rsidRDefault="00A8609C" w:rsidP="00B31801">
      <w:r>
        <w:separator/>
      </w:r>
    </w:p>
    <w:p w14:paraId="4B6FF53C" w14:textId="77777777" w:rsidR="00A8609C" w:rsidRDefault="00A8609C"/>
  </w:footnote>
  <w:footnote w:type="continuationSeparator" w:id="0">
    <w:p w14:paraId="5D707AC4" w14:textId="77777777" w:rsidR="00A8609C" w:rsidRDefault="00A8609C" w:rsidP="00B31801">
      <w:r>
        <w:continuationSeparator/>
      </w:r>
    </w:p>
    <w:p w14:paraId="3F229323" w14:textId="77777777" w:rsidR="00A8609C" w:rsidRDefault="00A86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6E63D343" w:rsidR="00CA4B8F" w:rsidRPr="00B022C5" w:rsidRDefault="00006DB2" w:rsidP="00B022C5">
    <w:pPr>
      <w:pStyle w:val="Kopfzeile-Name"/>
    </w:pPr>
    <w:r>
      <w:t>Marianne Muster</w:t>
    </w:r>
  </w:p>
  <w:p w14:paraId="35988B16" w14:textId="618C4781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Pieperstraße </w:t>
    </w:r>
    <w:proofErr w:type="gramStart"/>
    <w:r w:rsidRPr="00B022C5">
      <w:rPr>
        <w:rFonts w:asciiTheme="minorHAnsi" w:hAnsiTheme="minorHAnsi" w:cstheme="minorHAnsi"/>
      </w:rPr>
      <w:t>37  |</w:t>
    </w:r>
    <w:proofErr w:type="gramEnd"/>
    <w:r w:rsidRPr="00B022C5">
      <w:rPr>
        <w:rFonts w:asciiTheme="minorHAnsi" w:hAnsiTheme="minorHAnsi" w:cstheme="minorHAnsi"/>
      </w:rPr>
      <w:t xml:space="preserve">  44789 Bochum</w:t>
    </w:r>
    <w:r>
      <w:rPr>
        <w:rFonts w:asciiTheme="minorHAnsi" w:hAnsiTheme="minorHAnsi" w:cstheme="minorHAnsi"/>
      </w:rPr>
      <w:t xml:space="preserve">  |  </w:t>
    </w:r>
    <w:r w:rsidR="00F31CCF">
      <w:rPr>
        <w:rFonts w:asciiTheme="minorHAnsi" w:hAnsiTheme="minorHAnsi" w:cstheme="minorHAnsi"/>
      </w:rPr>
      <w:t>Germany</w:t>
    </w:r>
  </w:p>
  <w:p w14:paraId="381C8A15" w14:textId="09D65634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proofErr w:type="gramStart"/>
    <w:r w:rsidRPr="00B022C5">
      <w:rPr>
        <w:rFonts w:asciiTheme="minorHAnsi" w:hAnsiTheme="minorHAnsi" w:cstheme="minorHAnsi"/>
      </w:rPr>
      <w:t>email@email.de  |</w:t>
    </w:r>
    <w:proofErr w:type="gramEnd"/>
    <w:r w:rsidRPr="00B022C5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+49 (0) </w:t>
    </w:r>
    <w:r w:rsidRPr="00B022C5">
      <w:rPr>
        <w:rFonts w:asciiTheme="minorHAnsi" w:hAnsiTheme="minorHAnsi" w:cstheme="minorHAnsi"/>
      </w:rPr>
      <w:t>171 23456789</w:t>
    </w:r>
  </w:p>
  <w:p w14:paraId="39EA1F39" w14:textId="77777777" w:rsidR="00CA4B8F" w:rsidRPr="00C60EEE" w:rsidRDefault="00CA4B8F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45.5pt;height:272.25pt" o:bullet="t">
        <v:imagedata r:id="rId1" o:title="listicon deckb"/>
      </v:shape>
    </w:pict>
  </w:numPicBullet>
  <w:numPicBullet w:numPicBulletId="1">
    <w:pict>
      <v:shape id="_x0000_i110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06DB2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A08A0"/>
    <w:rsid w:val="000B4CCE"/>
    <w:rsid w:val="000B58D7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745FF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0895"/>
    <w:rsid w:val="00262C3E"/>
    <w:rsid w:val="00264A8A"/>
    <w:rsid w:val="00277126"/>
    <w:rsid w:val="002969B2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2955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8F8"/>
    <w:rsid w:val="003A0A15"/>
    <w:rsid w:val="003A6326"/>
    <w:rsid w:val="003B0344"/>
    <w:rsid w:val="003B447D"/>
    <w:rsid w:val="003C0C04"/>
    <w:rsid w:val="003C328B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0A5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64C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0F0F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4F66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77DB8"/>
    <w:rsid w:val="00A83FE8"/>
    <w:rsid w:val="00A8609C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262B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35E53"/>
    <w:rsid w:val="00D41D5F"/>
    <w:rsid w:val="00D439D3"/>
    <w:rsid w:val="00D45740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lebenslauf-schreiben-lassen?utm_source=DBS&amp;utm_medium=offlinereferral&amp;utm_campaign=download-vorlage&amp;utm_content=resu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2020-12-23T16:55:00Z</dcterms:created>
  <dcterms:modified xsi:type="dcterms:W3CDTF">2020-12-23T16:55:00Z</dcterms:modified>
</cp:coreProperties>
</file>