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CF6306F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als </w:t>
      </w:r>
      <w:r w:rsidR="00D85D42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Aushilfe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357D1B0A" w:rsidR="00A7783C" w:rsidRDefault="00A7783C" w:rsidP="00941D26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</w:t>
      </w:r>
      <w:r w:rsidR="00D85D42">
        <w:rPr>
          <w:rFonts w:ascii="Segoe UI" w:hAnsi="Segoe UI" w:cs="Segoe UI"/>
          <w:color w:val="auto"/>
          <w:sz w:val="22"/>
          <w:lang w:val="de-DE"/>
        </w:rPr>
        <w:t>e Tätigkeit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1B62973F" w14:textId="54F5040A" w:rsidR="00604D99" w:rsidRPr="00604D99" w:rsidRDefault="000667A1" w:rsidP="00604D99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56A8CD9F" w:rsidR="00A7783C" w:rsidRDefault="00A7783C" w:rsidP="00892BE6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Kernqualifikation bringe ich mit (</w:t>
      </w:r>
      <w:r w:rsidR="001135B3">
        <w:rPr>
          <w:rFonts w:ascii="Segoe UI" w:hAnsi="Segoe UI" w:cs="Segoe UI"/>
          <w:color w:val="auto"/>
          <w:sz w:val="22"/>
          <w:lang w:val="de-DE"/>
        </w:rPr>
        <w:t>in einem Satz)?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05A9718A" w:rsidR="00C447ED" w:rsidRDefault="000667A1" w:rsidP="00C447ED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(Berufserfahrung und Bildungshintergrund)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22F60CB9" w:rsidR="001135B3" w:rsidRDefault="001135B3" w:rsidP="00C447ED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ab?</w:t>
      </w:r>
    </w:p>
    <w:p w14:paraId="33F477EB" w14:textId="5A6962E1" w:rsidR="00892BE6" w:rsidRDefault="000667A1" w:rsidP="00C447ED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color w:val="auto"/>
          <w:sz w:val="22"/>
          <w:lang w:val="de-DE"/>
        </w:rPr>
        <w:t>zeichnen mich aus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04734C6F" w14:textId="21D1CE9C" w:rsidR="00D85D42" w:rsidRDefault="00D85D42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Optionaler Teil:</w:t>
      </w:r>
    </w:p>
    <w:p w14:paraId="1AA82A98" w14:textId="57CF006A" w:rsidR="00D85D42" w:rsidRPr="00D85D42" w:rsidRDefault="00D85D42" w:rsidP="586615D8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szCs w:val="22"/>
          <w:lang w:val="de-DE"/>
        </w:rPr>
      </w:pPr>
      <w:r w:rsidRPr="586615D8">
        <w:rPr>
          <w:rFonts w:ascii="Segoe UI" w:hAnsi="Segoe UI" w:cs="Segoe UI"/>
          <w:color w:val="auto"/>
          <w:sz w:val="22"/>
          <w:szCs w:val="22"/>
          <w:lang w:val="de-DE"/>
        </w:rPr>
        <w:t>Wie viele Stunden kann</w:t>
      </w:r>
      <w:r w:rsidR="71222080" w:rsidRPr="586615D8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r w:rsidRPr="586615D8">
        <w:rPr>
          <w:rFonts w:ascii="Segoe UI" w:hAnsi="Segoe UI" w:cs="Segoe UI"/>
          <w:color w:val="auto"/>
          <w:sz w:val="22"/>
          <w:szCs w:val="22"/>
          <w:lang w:val="de-DE"/>
        </w:rPr>
        <w:t>/</w:t>
      </w:r>
      <w:r w:rsidR="688B914A" w:rsidRPr="586615D8">
        <w:rPr>
          <w:rFonts w:ascii="Segoe UI" w:hAnsi="Segoe UI" w:cs="Segoe UI"/>
          <w:color w:val="auto"/>
          <w:sz w:val="22"/>
          <w:szCs w:val="22"/>
          <w:lang w:val="de-DE"/>
        </w:rPr>
        <w:t xml:space="preserve"> </w:t>
      </w:r>
      <w:r w:rsidRPr="586615D8">
        <w:rPr>
          <w:rFonts w:ascii="Segoe UI" w:hAnsi="Segoe UI" w:cs="Segoe UI"/>
          <w:color w:val="auto"/>
          <w:sz w:val="22"/>
          <w:szCs w:val="22"/>
          <w:lang w:val="de-DE"/>
        </w:rPr>
        <w:t>möchte ich arbeiten?</w:t>
      </w:r>
    </w:p>
    <w:p w14:paraId="295660AD" w14:textId="7BD2C9D7" w:rsidR="00D85D42" w:rsidRPr="00D85D42" w:rsidRDefault="00D85D42" w:rsidP="00D85D42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An welchem Standort möchte ich arbeiten?</w:t>
      </w:r>
    </w:p>
    <w:p w14:paraId="1FCC770C" w14:textId="055AB8E1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CF20A7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51371415" w14:textId="327C785F" w:rsidR="00892BE6" w:rsidRPr="00D85D42" w:rsidRDefault="001135B3" w:rsidP="00D85D42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Wann </w:t>
      </w:r>
      <w:r w:rsidR="00D85D42">
        <w:rPr>
          <w:rFonts w:ascii="Segoe UI" w:hAnsi="Segoe UI" w:cs="Segoe UI"/>
          <w:color w:val="auto"/>
          <w:sz w:val="22"/>
          <w:lang w:val="de-DE"/>
        </w:rPr>
        <w:t>kann ich frühestens einsteigen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5D870BB4" w14:textId="15AD2B75" w:rsidR="00D85D42" w:rsidRPr="008E4CFE" w:rsidRDefault="00D85D42" w:rsidP="008E4CFE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D85D42">
        <w:rPr>
          <w:rFonts w:ascii="Segoe UI" w:hAnsi="Segoe UI" w:cs="Segoe UI"/>
          <w:color w:val="auto"/>
          <w:sz w:val="22"/>
          <w:lang w:val="de-DE"/>
        </w:rPr>
        <w:t>Welche Gehaltsvorstellung habe ich?</w:t>
      </w:r>
      <w:r>
        <w:rPr>
          <w:rFonts w:ascii="Segoe UI" w:hAnsi="Segoe UI" w:cs="Segoe UI"/>
          <w:color w:val="auto"/>
          <w:sz w:val="22"/>
          <w:lang w:val="de-DE"/>
        </w:rPr>
        <w:t xml:space="preserve"> 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48CC20E8" w:rsidR="00BA348A" w:rsidRPr="00C447ED" w:rsidRDefault="00BA348A" w:rsidP="00BA348A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CF20A7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>A4-Seite passt</w:t>
      </w:r>
      <w:r w:rsidR="00D85D42"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30A28792" w14:textId="55D6EA7A" w:rsidR="00C447ED" w:rsidRDefault="009B796D" w:rsidP="00941D26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8E4CFE">
        <w:rPr>
          <w:rFonts w:ascii="Segoe UI" w:hAnsi="Segoe UI" w:cs="Segoe UI"/>
          <w:bCs/>
          <w:color w:val="auto"/>
          <w:sz w:val="22"/>
          <w:lang w:val="de-DE"/>
        </w:rPr>
        <w:t>Bezeichnung der angebotenen Stelle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an. </w:t>
      </w:r>
    </w:p>
    <w:p w14:paraId="3CA1A853" w14:textId="2D53B07F" w:rsidR="00C447ED" w:rsidRPr="00C447ED" w:rsidRDefault="009B796D" w:rsidP="00C447ED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1E6ED4BF" w:rsidR="00604D99" w:rsidRDefault="00604D99" w:rsidP="00604D99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0869B2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30EE33D2" w:rsidR="00BA348A" w:rsidRPr="00BA348A" w:rsidRDefault="009B796D" w:rsidP="00BA348A">
      <w:pPr>
        <w:pStyle w:val="ListParagraph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auf ein einheitliches und angemessenes Layout.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58241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 w:rsidRPr="586615D8">
        <w:rPr>
          <w:rFonts w:ascii="Segoe UI" w:hAnsi="Segoe UI" w:cs="Segoe UI"/>
          <w:color w:val="auto"/>
          <w:sz w:val="22"/>
          <w:szCs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Heading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Heading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58242" behindDoc="0" locked="0" layoutInCell="1" allowOverlap="1" wp14:anchorId="724169FC" wp14:editId="1A9FC88E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586615D8">
        <w:rPr>
          <w:sz w:val="28"/>
          <w:szCs w:val="28"/>
          <w:lang w:val="de-DE"/>
        </w:rPr>
        <w:t xml:space="preserve">Probleme bei der Bewerbung? Wir </w:t>
      </w:r>
      <w:r w:rsidR="00941D26" w:rsidRPr="586615D8">
        <w:rPr>
          <w:sz w:val="28"/>
          <w:szCs w:val="28"/>
          <w:lang w:val="de-DE"/>
        </w:rPr>
        <w:t>helfen Ihnen</w:t>
      </w:r>
      <w:r w:rsidR="00A859D6" w:rsidRPr="586615D8">
        <w:rPr>
          <w:sz w:val="28"/>
          <w:szCs w:val="28"/>
          <w:lang w:val="de-DE"/>
        </w:rPr>
        <w:t>:</w:t>
      </w:r>
    </w:p>
    <w:p w14:paraId="07904AD9" w14:textId="71389C28" w:rsidR="00EE4A49" w:rsidRDefault="0094435A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D3C25" w14:textId="77777777" w:rsidR="00ED0F6A" w:rsidRDefault="00ED0F6A" w:rsidP="006F4B9F">
      <w:pPr>
        <w:spacing w:before="0" w:after="0" w:line="240" w:lineRule="auto"/>
      </w:pPr>
      <w:r>
        <w:separator/>
      </w:r>
    </w:p>
  </w:endnote>
  <w:endnote w:type="continuationSeparator" w:id="0">
    <w:p w14:paraId="34436A12" w14:textId="77777777" w:rsidR="00ED0F6A" w:rsidRDefault="00ED0F6A" w:rsidP="006F4B9F">
      <w:pPr>
        <w:spacing w:before="0" w:after="0" w:line="240" w:lineRule="auto"/>
      </w:pPr>
      <w:r>
        <w:continuationSeparator/>
      </w:r>
    </w:p>
  </w:endnote>
  <w:endnote w:type="continuationNotice" w:id="1">
    <w:p w14:paraId="0CD5122C" w14:textId="77777777" w:rsidR="00A075B5" w:rsidRDefault="00A075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lab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="586615D8"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ooter"/>
        </w:pPr>
        <w:r>
          <w:rPr>
            <w:noProof/>
            <w:lang w:val="en-US"/>
          </w:rPr>
          <w:drawing>
            <wp:anchor distT="0" distB="0" distL="114300" distR="114300" simplePos="0" relativeHeight="251658241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ooter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440F" w14:textId="77777777" w:rsidR="00ED0F6A" w:rsidRDefault="00ED0F6A" w:rsidP="006F4B9F">
      <w:pPr>
        <w:spacing w:before="0" w:after="0" w:line="240" w:lineRule="auto"/>
      </w:pPr>
      <w:r>
        <w:separator/>
      </w:r>
    </w:p>
  </w:footnote>
  <w:footnote w:type="continuationSeparator" w:id="0">
    <w:p w14:paraId="27B82B96" w14:textId="77777777" w:rsidR="00ED0F6A" w:rsidRDefault="00ED0F6A" w:rsidP="006F4B9F">
      <w:pPr>
        <w:spacing w:before="0" w:after="0" w:line="240" w:lineRule="auto"/>
      </w:pPr>
      <w:r>
        <w:continuationSeparator/>
      </w:r>
    </w:p>
  </w:footnote>
  <w:footnote w:type="continuationNotice" w:id="1">
    <w:p w14:paraId="7712D0FA" w14:textId="77777777" w:rsidR="00A075B5" w:rsidRDefault="00A075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Header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Header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Header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Header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AB3331"/>
    <w:multiLevelType w:val="hybridMultilevel"/>
    <w:tmpl w:val="3CF60970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9"/>
  </w:num>
  <w:num w:numId="25">
    <w:abstractNumId w:val="28"/>
  </w:num>
  <w:num w:numId="26">
    <w:abstractNumId w:val="27"/>
  </w:num>
  <w:num w:numId="27">
    <w:abstractNumId w:val="24"/>
  </w:num>
  <w:num w:numId="28">
    <w:abstractNumId w:val="14"/>
  </w:num>
  <w:num w:numId="29">
    <w:abstractNumId w:val="21"/>
  </w:num>
  <w:num w:numId="30">
    <w:abstractNumId w:val="3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69B2"/>
    <w:rsid w:val="00094C0F"/>
    <w:rsid w:val="000A1975"/>
    <w:rsid w:val="000A55A2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54BB1"/>
    <w:rsid w:val="00660F79"/>
    <w:rsid w:val="00666AC3"/>
    <w:rsid w:val="006725C5"/>
    <w:rsid w:val="00674B9F"/>
    <w:rsid w:val="00680892"/>
    <w:rsid w:val="006816CE"/>
    <w:rsid w:val="00685BA8"/>
    <w:rsid w:val="0069680E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8E4CFE"/>
    <w:rsid w:val="00910E6C"/>
    <w:rsid w:val="0092765E"/>
    <w:rsid w:val="00936D42"/>
    <w:rsid w:val="00940F5E"/>
    <w:rsid w:val="00941C9B"/>
    <w:rsid w:val="00941D26"/>
    <w:rsid w:val="0094435A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C228A"/>
    <w:rsid w:val="009F1F11"/>
    <w:rsid w:val="00A0603F"/>
    <w:rsid w:val="00A073D1"/>
    <w:rsid w:val="00A075B5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30154"/>
    <w:rsid w:val="00D31D24"/>
    <w:rsid w:val="00D335DA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85D42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0F6A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586615D8"/>
    <w:rsid w:val="688B914A"/>
    <w:rsid w:val="712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95CE07"/>
  <w15:docId w15:val="{5CFA74E5-B17F-4BC9-A72E-588D64D8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 Style 1"/>
    <w:basedOn w:val="Normal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">
    <w:name w:val="List"/>
    <w:basedOn w:val="Normal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2">
    <w:name w:val="List 2"/>
    <w:basedOn w:val="Normal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Normal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Heading1Char">
    <w:name w:val="Heading 1 Char"/>
    <w:basedOn w:val="DefaultParagraphFont"/>
    <w:link w:val="Heading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Normal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Revision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Header">
    <w:name w:val="header"/>
    <w:basedOn w:val="Normal"/>
    <w:link w:val="HeaderChar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DefaultParagraphFon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Heading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Paragraph">
    <w:name w:val="List Paragraph"/>
    <w:basedOn w:val="Normal"/>
    <w:uiPriority w:val="34"/>
    <w:qFormat/>
    <w:rsid w:val="00F63EC3"/>
    <w:pPr>
      <w:ind w:left="720"/>
      <w:contextualSpacing/>
    </w:pPr>
  </w:style>
  <w:style w:type="paragraph" w:styleId="List3">
    <w:name w:val="List 3"/>
    <w:basedOn w:val="Normal"/>
    <w:uiPriority w:val="99"/>
    <w:unhideWhenUsed/>
    <w:rsid w:val="00F63EC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63EC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DefaultParagraphFon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aushilf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aushilf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1</Pages>
  <Words>248</Words>
  <Characters>1419</Characters>
  <Application>Microsoft Office Word</Application>
  <DocSecurity>4</DocSecurity>
  <Lines>11</Lines>
  <Paragraphs>3</Paragraphs>
  <ScaleCrop>false</ScaleCrop>
  <Company>jjj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cp:lastModifiedBy>Jan Werk | Die Bewerbungsschreiber</cp:lastModifiedBy>
  <cp:revision>10</cp:revision>
  <cp:lastPrinted>2018-10-06T01:16:00Z</cp:lastPrinted>
  <dcterms:created xsi:type="dcterms:W3CDTF">2020-06-23T00:08:00Z</dcterms:created>
  <dcterms:modified xsi:type="dcterms:W3CDTF">2021-06-22T23:04:00Z</dcterms:modified>
</cp:coreProperties>
</file>